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0481" w14:textId="77777777" w:rsidR="00677B9D" w:rsidRPr="00677B9D" w:rsidRDefault="007D57FC" w:rsidP="007D57F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7B9D">
        <w:rPr>
          <w:rFonts w:ascii="Times New Roman" w:hAnsi="Times New Roman" w:cs="Times New Roman"/>
          <w:b/>
          <w:bCs/>
          <w:sz w:val="32"/>
          <w:szCs w:val="32"/>
        </w:rPr>
        <w:t>PŘIHLÁŠKA K OVĚŘ</w:t>
      </w:r>
      <w:r w:rsidR="0025139D">
        <w:rPr>
          <w:rFonts w:ascii="Times New Roman" w:hAnsi="Times New Roman" w:cs="Times New Roman"/>
          <w:b/>
          <w:bCs/>
          <w:sz w:val="32"/>
          <w:szCs w:val="32"/>
        </w:rPr>
        <w:t>OVÁ</w:t>
      </w:r>
      <w:r w:rsidRPr="00677B9D">
        <w:rPr>
          <w:rFonts w:ascii="Times New Roman" w:hAnsi="Times New Roman" w:cs="Times New Roman"/>
          <w:b/>
          <w:bCs/>
          <w:sz w:val="32"/>
          <w:szCs w:val="32"/>
        </w:rPr>
        <w:t xml:space="preserve">NÍ </w:t>
      </w:r>
    </w:p>
    <w:p w14:paraId="6476A3F9" w14:textId="04427C98" w:rsidR="007D57FC" w:rsidRPr="00677B9D" w:rsidRDefault="00423E66" w:rsidP="007D57FC">
      <w:pPr>
        <w:pStyle w:val="Default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matematických a jazykových předpokladů pro zařazení žáka do třídy s rozšířenou výukou matematiky a přírodovědných předmětů</w:t>
      </w:r>
    </w:p>
    <w:p w14:paraId="367D82DD" w14:textId="77777777" w:rsidR="007D57FC" w:rsidRDefault="007D57FC" w:rsidP="007D57FC">
      <w:pPr>
        <w:rPr>
          <w:iCs/>
          <w:sz w:val="24"/>
          <w:szCs w:val="24"/>
        </w:rPr>
      </w:pPr>
    </w:p>
    <w:p w14:paraId="08123859" w14:textId="77777777" w:rsidR="00987148" w:rsidRDefault="00987148" w:rsidP="00987148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Třídu </w:t>
      </w:r>
      <w:r w:rsidR="0025139D">
        <w:rPr>
          <w:i/>
          <w:iCs/>
          <w:sz w:val="24"/>
          <w:szCs w:val="24"/>
        </w:rPr>
        <w:t xml:space="preserve">s rozšířenou výukou matematiky a přírodovědných předmětů </w:t>
      </w:r>
      <w:r>
        <w:rPr>
          <w:i/>
          <w:iCs/>
          <w:sz w:val="24"/>
          <w:szCs w:val="24"/>
        </w:rPr>
        <w:t>zřizuje škola podle § 17 školského zákona</w:t>
      </w:r>
      <w:r w:rsidR="0025139D">
        <w:rPr>
          <w:i/>
          <w:iCs/>
          <w:sz w:val="24"/>
          <w:szCs w:val="24"/>
        </w:rPr>
        <w:t xml:space="preserve"> a dle §9 vyhl. o základním vzdělávání</w:t>
      </w:r>
      <w:r>
        <w:rPr>
          <w:i/>
          <w:iCs/>
          <w:sz w:val="24"/>
          <w:szCs w:val="24"/>
        </w:rPr>
        <w:t xml:space="preserve"> k rozvoji nadání dětí a žáků, a to už od prvního ročníku, na přímý pokyn zřizovatele školy. </w:t>
      </w:r>
    </w:p>
    <w:p w14:paraId="3E085C90" w14:textId="77777777" w:rsidR="00987148" w:rsidRDefault="00987148" w:rsidP="00987148">
      <w:pPr>
        <w:pBdr>
          <w:bottom w:val="single" w:sz="6" w:space="1" w:color="auto"/>
        </w:pBdr>
        <w:spacing w:line="360" w:lineRule="auto"/>
        <w:rPr>
          <w:i/>
          <w:iCs/>
          <w:sz w:val="24"/>
          <w:szCs w:val="24"/>
        </w:rPr>
      </w:pPr>
    </w:p>
    <w:p w14:paraId="61D3DCEC" w14:textId="77777777" w:rsidR="007D57FC" w:rsidRDefault="007D57FC" w:rsidP="007D57FC">
      <w:pPr>
        <w:rPr>
          <w:iCs/>
          <w:sz w:val="24"/>
          <w:szCs w:val="24"/>
        </w:rPr>
      </w:pPr>
    </w:p>
    <w:p w14:paraId="17CF370F" w14:textId="77777777" w:rsidR="00B57529" w:rsidRDefault="00B57529" w:rsidP="007D57FC">
      <w:pPr>
        <w:rPr>
          <w:iCs/>
          <w:sz w:val="24"/>
          <w:szCs w:val="24"/>
        </w:rPr>
      </w:pPr>
    </w:p>
    <w:p w14:paraId="037FEE74" w14:textId="77777777" w:rsidR="007D57FC" w:rsidRPr="003756A7" w:rsidRDefault="007D57FC" w:rsidP="007D57FC">
      <w:pPr>
        <w:spacing w:line="360" w:lineRule="auto"/>
        <w:rPr>
          <w:b/>
          <w:sz w:val="24"/>
          <w:szCs w:val="24"/>
        </w:rPr>
      </w:pPr>
      <w:r w:rsidRPr="003756A7">
        <w:rPr>
          <w:b/>
          <w:sz w:val="24"/>
          <w:szCs w:val="24"/>
        </w:rPr>
        <w:t>Přihlašuji tímto své dítě</w:t>
      </w:r>
      <w:r w:rsidR="0025139D">
        <w:rPr>
          <w:b/>
          <w:sz w:val="24"/>
          <w:szCs w:val="24"/>
        </w:rPr>
        <w:t>:</w:t>
      </w:r>
    </w:p>
    <w:p w14:paraId="5DEB8DDD" w14:textId="77777777" w:rsidR="007D57FC" w:rsidRDefault="007D57FC" w:rsidP="007D57FC">
      <w:pPr>
        <w:spacing w:line="360" w:lineRule="auto"/>
        <w:rPr>
          <w:b/>
          <w:sz w:val="24"/>
          <w:szCs w:val="24"/>
        </w:rPr>
      </w:pPr>
    </w:p>
    <w:p w14:paraId="30AE3A31" w14:textId="77777777" w:rsidR="007D57FC" w:rsidRDefault="007D57FC" w:rsidP="007D57FC">
      <w:pPr>
        <w:spacing w:line="36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Dítě</w:t>
      </w:r>
    </w:p>
    <w:p w14:paraId="26FB3AA6" w14:textId="77777777" w:rsidR="007D57FC" w:rsidRDefault="007D57FC" w:rsidP="007D57F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Příjmení a jméno: ……………………………………………………………………………..</w:t>
      </w:r>
    </w:p>
    <w:p w14:paraId="0F05CBC6" w14:textId="77777777" w:rsidR="007D57FC" w:rsidRDefault="007D57FC" w:rsidP="007D57F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narození: …………………………………..</w:t>
      </w:r>
    </w:p>
    <w:p w14:paraId="6C6719C2" w14:textId="77777777" w:rsidR="007D57FC" w:rsidRDefault="007D57FC" w:rsidP="007D57FC">
      <w:pPr>
        <w:pStyle w:val="Default"/>
        <w:spacing w:line="360" w:lineRule="auto"/>
        <w:rPr>
          <w:rFonts w:ascii="Times New Roman" w:hAnsi="Times New Roman" w:cs="Times New Roman"/>
          <w:iCs/>
        </w:rPr>
      </w:pPr>
    </w:p>
    <w:p w14:paraId="4A541579" w14:textId="77777777" w:rsidR="007D57FC" w:rsidRDefault="007D57FC" w:rsidP="007D57FC">
      <w:pPr>
        <w:spacing w:line="360" w:lineRule="auto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Zákonný zástupce dítěte</w:t>
      </w:r>
      <w:r>
        <w:rPr>
          <w:iCs/>
          <w:sz w:val="24"/>
          <w:szCs w:val="24"/>
        </w:rPr>
        <w:t>:</w:t>
      </w:r>
    </w:p>
    <w:p w14:paraId="16C88F50" w14:textId="77777777" w:rsidR="007D57FC" w:rsidRDefault="007D57FC" w:rsidP="007D57F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Příjmení a jméno: ……………………………………………………………………………..</w:t>
      </w:r>
    </w:p>
    <w:p w14:paraId="272EA710" w14:textId="77777777" w:rsidR="007D57FC" w:rsidRDefault="007D57FC" w:rsidP="007D57F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</w:t>
      </w:r>
    </w:p>
    <w:p w14:paraId="43CBD0BA" w14:textId="77777777" w:rsidR="007D57FC" w:rsidRDefault="007D57FC" w:rsidP="007D57F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Mobilní telefon: ……………………………..</w:t>
      </w:r>
    </w:p>
    <w:p w14:paraId="7D134715" w14:textId="77777777" w:rsidR="007D57FC" w:rsidRDefault="007D57FC" w:rsidP="007D57FC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79AF6D3" w14:textId="77777777" w:rsidR="007D57FC" w:rsidRDefault="007D57FC" w:rsidP="007D57FC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FBE2C8" w14:textId="77777777" w:rsidR="007D57FC" w:rsidRDefault="007D57FC" w:rsidP="007D57FC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037DC3C" w14:textId="77777777" w:rsidR="007D57FC" w:rsidRDefault="007D57FC" w:rsidP="007D57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Podpis: …………………………………………….</w:t>
      </w:r>
    </w:p>
    <w:p w14:paraId="5A08D1DF" w14:textId="77777777" w:rsidR="007D57FC" w:rsidRDefault="007D57FC" w:rsidP="007D57FC">
      <w:pPr>
        <w:spacing w:line="360" w:lineRule="auto"/>
        <w:rPr>
          <w:sz w:val="24"/>
          <w:szCs w:val="24"/>
        </w:rPr>
      </w:pPr>
    </w:p>
    <w:p w14:paraId="1F683D51" w14:textId="77777777" w:rsidR="007D57FC" w:rsidRDefault="007D57FC" w:rsidP="007D5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Dne ……………………….</w:t>
      </w:r>
    </w:p>
    <w:p w14:paraId="7D051614" w14:textId="77777777" w:rsidR="007D57FC" w:rsidRDefault="007D57FC" w:rsidP="007D57FC"/>
    <w:p w14:paraId="472CEC4F" w14:textId="77777777" w:rsidR="007D57FC" w:rsidRPr="00627AC6" w:rsidRDefault="007D57FC" w:rsidP="007D57FC"/>
    <w:p w14:paraId="21727409" w14:textId="77777777" w:rsidR="00000000" w:rsidRPr="007D57FC" w:rsidRDefault="00000000" w:rsidP="007D57FC"/>
    <w:sectPr w:rsidR="00E55D11" w:rsidRPr="007D57FC" w:rsidSect="004E2E1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418" w:bottom="1418" w:left="1134" w:header="680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110F2" w14:textId="77777777" w:rsidR="004D1D55" w:rsidRDefault="004D1D55" w:rsidP="006D2053">
      <w:r>
        <w:separator/>
      </w:r>
    </w:p>
  </w:endnote>
  <w:endnote w:type="continuationSeparator" w:id="0">
    <w:p w14:paraId="2F5FE44B" w14:textId="77777777" w:rsidR="004D1D55" w:rsidRDefault="004D1D55" w:rsidP="006D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C7B6" w14:textId="77777777" w:rsidR="00C104B6" w:rsidRPr="00C104B6" w:rsidRDefault="00C104B6" w:rsidP="004B5B10">
    <w:pPr>
      <w:pStyle w:val="Zpat"/>
      <w:spacing w:line="280" w:lineRule="exact"/>
    </w:pPr>
    <w:r>
      <w:t>www.skolabrezany.cz</w:t>
    </w:r>
    <w:r>
      <w:tab/>
    </w:r>
    <w:r>
      <w:tab/>
    </w:r>
    <w:r w:rsidRPr="00C104B6">
      <w:rPr>
        <w:b/>
        <w:bCs/>
      </w:rPr>
      <w:fldChar w:fldCharType="begin"/>
    </w:r>
    <w:r w:rsidRPr="00C104B6">
      <w:instrText>PAGE  \* Arabic  \* MERGEFORMAT</w:instrText>
    </w:r>
    <w:r w:rsidRPr="00C104B6">
      <w:rPr>
        <w:b/>
        <w:bCs/>
      </w:rPr>
      <w:fldChar w:fldCharType="separate"/>
    </w:r>
    <w:r w:rsidR="007D57FC">
      <w:rPr>
        <w:noProof/>
      </w:rPr>
      <w:t>2</w:t>
    </w:r>
    <w:r w:rsidRPr="00C104B6">
      <w:rPr>
        <w:b/>
        <w:bCs/>
      </w:rPr>
      <w:fldChar w:fldCharType="end"/>
    </w:r>
    <w:r w:rsidRPr="00C104B6">
      <w:t>/</w:t>
    </w:r>
    <w:fldSimple w:instr="NUMPAGES  \* Arabic  \* MERGEFORMAT">
      <w:r w:rsidR="007D57FC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4F67" w14:textId="77777777" w:rsidR="00241B73" w:rsidRDefault="00BA73B5">
    <w:pPr>
      <w:pStyle w:val="Zpat"/>
    </w:pPr>
    <w:r w:rsidRPr="00367998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5F3886F" wp14:editId="7AC5E941">
          <wp:simplePos x="0" y="0"/>
          <wp:positionH relativeFrom="margin">
            <wp:posOffset>4730115</wp:posOffset>
          </wp:positionH>
          <wp:positionV relativeFrom="paragraph">
            <wp:posOffset>-1684569</wp:posOffset>
          </wp:positionV>
          <wp:extent cx="1346400" cy="1580400"/>
          <wp:effectExtent l="0" t="0" r="0" b="0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531" b="-531"/>
                  <a:stretch/>
                </pic:blipFill>
                <pic:spPr>
                  <a:xfrm>
                    <a:off x="0" y="0"/>
                    <a:ext cx="13464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26823" wp14:editId="2CB1D491">
              <wp:simplePos x="0" y="0"/>
              <wp:positionH relativeFrom="page">
                <wp:posOffset>360045</wp:posOffset>
              </wp:positionH>
              <wp:positionV relativeFrom="paragraph">
                <wp:posOffset>-474980</wp:posOffset>
              </wp:positionV>
              <wp:extent cx="6840000" cy="504000"/>
              <wp:effectExtent l="0" t="0" r="5715" b="4445"/>
              <wp:wrapNone/>
              <wp:docPr id="4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000" cy="504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348DF3" w14:textId="77777777" w:rsidR="00241B73" w:rsidRPr="0050153F" w:rsidRDefault="00241B73" w:rsidP="00BA73B5">
                          <w:pPr>
                            <w:spacing w:line="200" w:lineRule="exact"/>
                            <w:ind w:left="284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0153F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Základní škola Dolní Břežany</w:t>
                          </w:r>
                          <w:r w:rsidRPr="0050153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, příspěvková organizace · Na Vršku 290 · CZ 252 41 Dolní Břežany</w:t>
                          </w:r>
                        </w:p>
                        <w:p w14:paraId="243683DD" w14:textId="77777777" w:rsidR="00241B73" w:rsidRPr="0050153F" w:rsidRDefault="00241B73" w:rsidP="00BA73B5">
                          <w:pPr>
                            <w:spacing w:line="200" w:lineRule="exact"/>
                            <w:ind w:left="284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0153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+420 220 990 887 · +420 731 612 820 · skola@skolabrezany.cz · ID: wbcmcum · www.skolabrezany.cz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E79D95" id="Obdélník 4" o:spid="_x0000_s1026" style="position:absolute;margin-left:28.35pt;margin-top:-37.4pt;width:538.6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" fillcolor="#f3d03e [3204]" stroked="f" strokeweight="1pt">
              <v:textbox inset="5mm,0,0,0">
                <w:txbxContent>
                  <w:p w:rsidR="00241B73" w:rsidRPr="0050153F" w:rsidRDefault="00241B73" w:rsidP="00BA73B5">
                    <w:pPr>
                      <w:spacing w:line="200" w:lineRule="exact"/>
                      <w:ind w:left="284"/>
                      <w:rPr>
                        <w:color w:val="000000" w:themeColor="text1"/>
                        <w:sz w:val="16"/>
                        <w:szCs w:val="16"/>
                      </w:rPr>
                    </w:pPr>
                    <w:r w:rsidRPr="0050153F">
                      <w:rPr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Základní škola Dolní Břežany</w:t>
                    </w:r>
                    <w:r w:rsidRPr="0050153F">
                      <w:rPr>
                        <w:color w:val="000000" w:themeColor="text1"/>
                        <w:sz w:val="16"/>
                        <w:szCs w:val="16"/>
                      </w:rPr>
                      <w:t>, příspěvková organizace · Na Vršku 290 · CZ 252 41 Dolní Břežany</w:t>
                    </w:r>
                  </w:p>
                  <w:p w:rsidR="00241B73" w:rsidRPr="0050153F" w:rsidRDefault="00241B73" w:rsidP="00BA73B5">
                    <w:pPr>
                      <w:spacing w:line="200" w:lineRule="exact"/>
                      <w:ind w:left="284"/>
                      <w:rPr>
                        <w:color w:val="000000" w:themeColor="text1"/>
                        <w:sz w:val="16"/>
                        <w:szCs w:val="16"/>
                      </w:rPr>
                    </w:pPr>
                    <w:r w:rsidRPr="0050153F">
                      <w:rPr>
                        <w:color w:val="000000" w:themeColor="text1"/>
                        <w:sz w:val="16"/>
                        <w:szCs w:val="16"/>
                      </w:rPr>
                      <w:t xml:space="preserve">+420 220 990 887 · +420 731 612 820 · skola@skolabrezany.cz · ID: </w:t>
                    </w:r>
                    <w:proofErr w:type="spellStart"/>
                    <w:r w:rsidRPr="0050153F">
                      <w:rPr>
                        <w:color w:val="000000" w:themeColor="text1"/>
                        <w:sz w:val="16"/>
                        <w:szCs w:val="16"/>
                      </w:rPr>
                      <w:t>wbcmcum</w:t>
                    </w:r>
                    <w:proofErr w:type="spellEnd"/>
                    <w:r w:rsidRPr="0050153F">
                      <w:rPr>
                        <w:color w:val="000000" w:themeColor="text1"/>
                        <w:sz w:val="16"/>
                        <w:szCs w:val="16"/>
                      </w:rPr>
                      <w:t xml:space="preserve"> · www.skolabrezany.cz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04C22" w14:textId="77777777" w:rsidR="004D1D55" w:rsidRDefault="004D1D55" w:rsidP="006D2053">
      <w:r>
        <w:separator/>
      </w:r>
    </w:p>
  </w:footnote>
  <w:footnote w:type="continuationSeparator" w:id="0">
    <w:p w14:paraId="5951B024" w14:textId="77777777" w:rsidR="004D1D55" w:rsidRDefault="004D1D55" w:rsidP="006D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4"/>
    </w:tblGrid>
    <w:tr w:rsidR="00241B73" w14:paraId="6D6E9C43" w14:textId="77777777" w:rsidTr="00BB39E0">
      <w:trPr>
        <w:trHeight w:val="1701"/>
      </w:trPr>
      <w:tc>
        <w:tcPr>
          <w:tcW w:w="9344" w:type="dxa"/>
        </w:tcPr>
        <w:p w14:paraId="1CE3E255" w14:textId="77777777" w:rsidR="00241B73" w:rsidRDefault="00241B73">
          <w:pPr>
            <w:pStyle w:val="Zhlav"/>
          </w:pPr>
        </w:p>
      </w:tc>
    </w:tr>
  </w:tbl>
  <w:p w14:paraId="476D97D2" w14:textId="77777777" w:rsidR="00241B73" w:rsidRDefault="00241B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A618" w14:textId="77777777" w:rsidR="00241B73" w:rsidRDefault="00241B73" w:rsidP="00241B73">
    <w:pPr>
      <w:pStyle w:val="Zhlav"/>
      <w:jc w:val="right"/>
    </w:pPr>
    <w:r w:rsidRPr="00241B73">
      <w:rPr>
        <w:noProof/>
        <w:lang w:eastAsia="cs-CZ"/>
      </w:rPr>
      <w:drawing>
        <wp:inline distT="0" distB="0" distL="0" distR="0" wp14:anchorId="12CAF496" wp14:editId="0F15E4B4">
          <wp:extent cx="1260000" cy="792302"/>
          <wp:effectExtent l="0" t="0" r="0" b="8255"/>
          <wp:docPr id="36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92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91467"/>
    <w:multiLevelType w:val="multilevel"/>
    <w:tmpl w:val="DDEAFA28"/>
    <w:styleLink w:val="LMCBullets"/>
    <w:lvl w:ilvl="0">
      <w:start w:val="686"/>
      <w:numFmt w:val="bullet"/>
      <w:lvlText w:val="•"/>
      <w:lvlJc w:val="left"/>
      <w:pPr>
        <w:ind w:left="720" w:hanging="360"/>
      </w:pPr>
      <w:rPr>
        <w:rFonts w:ascii="Source Sans Pro" w:hAnsi="Source Sans Pro" w:hint="default"/>
        <w:color w:val="E7E6E6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4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65"/>
    <w:rsid w:val="00002B76"/>
    <w:rsid w:val="00062777"/>
    <w:rsid w:val="00063E0B"/>
    <w:rsid w:val="00092508"/>
    <w:rsid w:val="000E42ED"/>
    <w:rsid w:val="000F2E10"/>
    <w:rsid w:val="00114284"/>
    <w:rsid w:val="0019053A"/>
    <w:rsid w:val="001B2788"/>
    <w:rsid w:val="001B76DD"/>
    <w:rsid w:val="00202A55"/>
    <w:rsid w:val="00241B73"/>
    <w:rsid w:val="0025139D"/>
    <w:rsid w:val="00262CB2"/>
    <w:rsid w:val="00367998"/>
    <w:rsid w:val="003D7AF1"/>
    <w:rsid w:val="00415937"/>
    <w:rsid w:val="00423E66"/>
    <w:rsid w:val="004B5512"/>
    <w:rsid w:val="004B5B10"/>
    <w:rsid w:val="004D1D55"/>
    <w:rsid w:val="004E2E11"/>
    <w:rsid w:val="004E44B5"/>
    <w:rsid w:val="0050153F"/>
    <w:rsid w:val="00552C88"/>
    <w:rsid w:val="00677B9D"/>
    <w:rsid w:val="006D2053"/>
    <w:rsid w:val="006F0565"/>
    <w:rsid w:val="007B2E14"/>
    <w:rsid w:val="007D57FC"/>
    <w:rsid w:val="008420DC"/>
    <w:rsid w:val="008448E6"/>
    <w:rsid w:val="00852BAA"/>
    <w:rsid w:val="008846B1"/>
    <w:rsid w:val="00963B47"/>
    <w:rsid w:val="00987148"/>
    <w:rsid w:val="009D5086"/>
    <w:rsid w:val="009F2ADE"/>
    <w:rsid w:val="00AA7B78"/>
    <w:rsid w:val="00AD1A99"/>
    <w:rsid w:val="00B05972"/>
    <w:rsid w:val="00B57529"/>
    <w:rsid w:val="00B73539"/>
    <w:rsid w:val="00BA73B5"/>
    <w:rsid w:val="00BB39E0"/>
    <w:rsid w:val="00BF3F3E"/>
    <w:rsid w:val="00C104B6"/>
    <w:rsid w:val="00CA1DB4"/>
    <w:rsid w:val="00CF0174"/>
    <w:rsid w:val="00D13047"/>
    <w:rsid w:val="00D85655"/>
    <w:rsid w:val="00DF1D25"/>
    <w:rsid w:val="00E41BD8"/>
    <w:rsid w:val="00F15D34"/>
    <w:rsid w:val="00F36F25"/>
    <w:rsid w:val="00FC0AEF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733D66"/>
  <w15:chartTrackingRefBased/>
  <w15:docId w15:val="{E058146B-CBA0-4F16-B096-70A81C0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92508"/>
    <w:pPr>
      <w:keepNext/>
      <w:keepLines/>
      <w:spacing w:before="240" w:line="280" w:lineRule="exact"/>
      <w:outlineLvl w:val="0"/>
    </w:pPr>
    <w:rPr>
      <w:rFonts w:ascii="Arial" w:eastAsiaTheme="majorEastAsia" w:hAnsi="Arial" w:cstheme="majorBidi"/>
      <w:color w:val="D6AF0D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508"/>
    <w:pPr>
      <w:keepNext/>
      <w:keepLines/>
      <w:spacing w:before="40" w:line="280" w:lineRule="exact"/>
      <w:outlineLvl w:val="1"/>
    </w:pPr>
    <w:rPr>
      <w:rFonts w:ascii="Arial" w:eastAsiaTheme="majorEastAsia" w:hAnsi="Arial" w:cstheme="majorBidi"/>
      <w:color w:val="D6AF0D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LMCBullets">
    <w:name w:val="LMC Bullets"/>
    <w:basedOn w:val="Bezseznamu"/>
    <w:uiPriority w:val="99"/>
    <w:rsid w:val="004E44B5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6D2053"/>
    <w:pPr>
      <w:tabs>
        <w:tab w:val="center" w:pos="4536"/>
        <w:tab w:val="right" w:pos="9072"/>
      </w:tabs>
    </w:pPr>
    <w:rPr>
      <w:rFonts w:ascii="Arial" w:eastAsiaTheme="minorHAnsi" w:hAnsi="Arial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D2053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6D2053"/>
    <w:pPr>
      <w:tabs>
        <w:tab w:val="center" w:pos="4536"/>
        <w:tab w:val="right" w:pos="9072"/>
      </w:tabs>
    </w:pPr>
    <w:rPr>
      <w:rFonts w:ascii="Arial" w:eastAsiaTheme="minorHAnsi" w:hAnsi="Arial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D2053"/>
    <w:rPr>
      <w:rFonts w:ascii="Arial" w:hAnsi="Arial"/>
      <w:sz w:val="20"/>
    </w:rPr>
  </w:style>
  <w:style w:type="paragraph" w:customStyle="1" w:styleId="Default">
    <w:name w:val="Default"/>
    <w:rsid w:val="00241B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092508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092508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24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092508"/>
    <w:pPr>
      <w:numPr>
        <w:ilvl w:val="1"/>
      </w:numPr>
      <w:spacing w:after="160" w:line="280" w:lineRule="exact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092508"/>
    <w:rPr>
      <w:rFonts w:ascii="Arial" w:eastAsiaTheme="majorEastAsia" w:hAnsi="Arial" w:cstheme="majorBidi"/>
      <w:color w:val="D6AF0D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508"/>
    <w:rPr>
      <w:rFonts w:ascii="Arial" w:eastAsiaTheme="majorEastAsia" w:hAnsi="Arial" w:cstheme="majorBidi"/>
      <w:color w:val="D6AF0D" w:themeColor="accent1" w:themeShade="BF"/>
      <w:sz w:val="26"/>
      <w:szCs w:val="26"/>
    </w:rPr>
  </w:style>
  <w:style w:type="character" w:customStyle="1" w:styleId="PodnadpisChar">
    <w:name w:val="Podnadpis Char"/>
    <w:basedOn w:val="Standardnpsmoodstavce"/>
    <w:link w:val="Podnadpis"/>
    <w:uiPriority w:val="11"/>
    <w:rsid w:val="00092508"/>
    <w:rPr>
      <w:rFonts w:ascii="Arial" w:eastAsiaTheme="minorEastAsia" w:hAnsi="Arial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covae\Downloads\S&#780;B_hl.papir_A4_20210224_SABLONA.dotx" TargetMode="External"/></Relationships>
</file>

<file path=word/theme/theme1.xml><?xml version="1.0" encoding="utf-8"?>
<a:theme xmlns:a="http://schemas.openxmlformats.org/drawingml/2006/main" name="Office Theme">
  <a:themeElements>
    <a:clrScheme name="Škola Břežany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3D03E"/>
      </a:accent1>
      <a:accent2>
        <a:srgbClr val="0033A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42452e-dd01-4d87-9f92-030453848d78" xsi:nil="true"/>
    <lcf76f155ced4ddcb4097134ff3c332f xmlns="74011a85-1127-4f4f-a85d-7ee314b1364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2EECFDD4557741B572F2727BBA94A7" ma:contentTypeVersion="16" ma:contentTypeDescription="Vytvoří nový dokument" ma:contentTypeScope="" ma:versionID="ec94746c1e336ad28a020afa29db657b">
  <xsd:schema xmlns:xsd="http://www.w3.org/2001/XMLSchema" xmlns:xs="http://www.w3.org/2001/XMLSchema" xmlns:p="http://schemas.microsoft.com/office/2006/metadata/properties" xmlns:ns2="74011a85-1127-4f4f-a85d-7ee314b13643" xmlns:ns3="d842452e-dd01-4d87-9f92-030453848d78" targetNamespace="http://schemas.microsoft.com/office/2006/metadata/properties" ma:root="true" ma:fieldsID="0d72b56a761d2a591dcd294a3a92dcff" ns2:_="" ns3:_="">
    <xsd:import namespace="74011a85-1127-4f4f-a85d-7ee314b13643"/>
    <xsd:import namespace="d842452e-dd01-4d87-9f92-030453848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1a85-1127-4f4f-a85d-7ee314b13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3263a85-12d1-4994-b6a8-23f1729b1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2452e-dd01-4d87-9f92-030453848d7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514d29d-be5b-40c4-a25a-228e2bb0a294}" ma:internalName="TaxCatchAll" ma:showField="CatchAllData" ma:web="d842452e-dd01-4d87-9f92-030453848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96651-7E90-445E-95D4-156827F21978}">
  <ds:schemaRefs>
    <ds:schemaRef ds:uri="http://schemas.microsoft.com/office/2006/metadata/properties"/>
    <ds:schemaRef ds:uri="http://schemas.microsoft.com/office/infopath/2007/PartnerControls"/>
    <ds:schemaRef ds:uri="d842452e-dd01-4d87-9f92-030453848d78"/>
    <ds:schemaRef ds:uri="74011a85-1127-4f4f-a85d-7ee314b13643"/>
  </ds:schemaRefs>
</ds:datastoreItem>
</file>

<file path=customXml/itemProps2.xml><?xml version="1.0" encoding="utf-8"?>
<ds:datastoreItem xmlns:ds="http://schemas.openxmlformats.org/officeDocument/2006/customXml" ds:itemID="{885EA420-BB2A-497F-A6F5-FF4D896BA8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CE6647-ACB0-4640-BD18-18B3C16ECD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3A9B2-A3EB-43E0-A5E0-0323DB60C006}"/>
</file>

<file path=docProps/app.xml><?xml version="1.0" encoding="utf-8"?>
<Properties xmlns="http://schemas.openxmlformats.org/officeDocument/2006/extended-properties" xmlns:vt="http://schemas.openxmlformats.org/officeDocument/2006/docPropsVTypes">
  <Template>ŠB_hl.papir_A4_20210224_SABLONA</Template>
  <TotalTime>1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Zapotilová Jana</cp:lastModifiedBy>
  <cp:revision>3</cp:revision>
  <dcterms:created xsi:type="dcterms:W3CDTF">2022-03-11T13:04:00Z</dcterms:created>
  <dcterms:modified xsi:type="dcterms:W3CDTF">2025-12-01T07:43:00Z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0x010100592EECFDD4557741B572F2727BBA94A7</vt:lpwstr>
  </property>
</Properties>
</file>